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DD78" w14:textId="77777777" w:rsidR="00BE2C36" w:rsidRDefault="00804626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76121004"/>
      <w:bookmarkStart w:id="1" w:name="_Hlk79661147"/>
      <w:r>
        <w:rPr>
          <w:rFonts w:ascii="Arial Black" w:hAnsi="Arial Black"/>
          <w:color w:val="E9041E"/>
          <w:sz w:val="50"/>
          <w:szCs w:val="50"/>
        </w:rPr>
        <w:t xml:space="preserve">Jediné bezlimitní pojištění nemovitosti nabízí </w:t>
      </w:r>
      <w:r w:rsidR="00DC05F7">
        <w:rPr>
          <w:rFonts w:ascii="Arial Black" w:hAnsi="Arial Black"/>
          <w:color w:val="E9041E"/>
          <w:sz w:val="50"/>
          <w:szCs w:val="50"/>
        </w:rPr>
        <w:t xml:space="preserve">už </w:t>
      </w:r>
      <w:r w:rsidR="00D43CB1">
        <w:rPr>
          <w:rFonts w:ascii="Arial Black" w:hAnsi="Arial Black"/>
          <w:color w:val="E9041E"/>
          <w:sz w:val="50"/>
          <w:szCs w:val="50"/>
        </w:rPr>
        <w:t>5</w:t>
      </w:r>
      <w:r w:rsidR="00DC05F7">
        <w:rPr>
          <w:rFonts w:ascii="Arial Black" w:hAnsi="Arial Black"/>
          <w:color w:val="E9041E"/>
          <w:sz w:val="50"/>
          <w:szCs w:val="50"/>
        </w:rPr>
        <w:t xml:space="preserve"> let</w:t>
      </w:r>
    </w:p>
    <w:p w14:paraId="08F6A5A9" w14:textId="6C63B51D" w:rsidR="00E83835" w:rsidRPr="00804626" w:rsidRDefault="00804626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KB </w:t>
      </w:r>
      <w:r w:rsidR="00BE2C36">
        <w:rPr>
          <w:rFonts w:ascii="Arial Black" w:hAnsi="Arial Black"/>
          <w:color w:val="E9041E"/>
          <w:sz w:val="50"/>
          <w:szCs w:val="50"/>
        </w:rPr>
        <w:t>P</w:t>
      </w:r>
      <w:r>
        <w:rPr>
          <w:rFonts w:ascii="Arial Black" w:hAnsi="Arial Black"/>
          <w:color w:val="E9041E"/>
          <w:sz w:val="50"/>
          <w:szCs w:val="50"/>
        </w:rPr>
        <w:t>ojišťovna</w:t>
      </w:r>
    </w:p>
    <w:p w14:paraId="793DE97B" w14:textId="1A6E126B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0DAB85" wp14:editId="2379E8F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536FF24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zMEA&#10;AADaAAAADwAAAGRycy9kb3ducmV2LnhtbERPTWsCMRC9C/6HMIVepGbtQimrUapQ8OJBK6XHYTNu&#10;gpvJskl3V3+9EQRPw+N9zmI1uFp01AbrWcFsmoEgLr22XCk4/ny/fYIIEVlj7ZkUXCjAajkeLbDQ&#10;vuc9dYdYiRTCoUAFJsamkDKUhhyGqW+IE3fyrcOYYFtJ3WKfwl0t37PsQzq0nBoMNrQxVJ4P/07B&#10;7pLn226Sn/ujzSt7lX/rX+OVen0ZvuYgIg3xKX64tzrNh/sr9yu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uczBAAAA2gAAAA8AAAAAAAAAAAAAAAAAmAIAAGRycy9kb3du&#10;cmV2LnhtbFBLBQYAAAAABAAEAPUAAACGAw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nu8MA&#10;AADaAAAADwAAAGRycy9kb3ducmV2LnhtbESPQWsCMRSE7wX/Q3iCl6LZulDKahQtFLz0oJXi8bF5&#10;boKbl2WT7q7++kYQPA4z8w2zXA+uFh21wXpW8DbLQBCXXluuFBx/vqYfIEJE1lh7JgVXCrBejV6W&#10;WGjf8566Q6xEgnAoUIGJsSmkDKUhh2HmG+LknX3rMCbZVlK32Ce4q+U8y96lQ8tpwWBDn4bKy+HP&#10;Kfi+5vmue80v/dHmlb3J0/bXeKUm42GzABFpiM/wo73TCuZwv5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nu8MAAADaAAAADwAAAAAAAAAAAAAAAACYAgAAZHJzL2Rv&#10;d25yZXYueG1sUEsFBgAAAAAEAAQA9QAAAIgD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yKMMA&#10;AADaAAAADwAAAGRycy9kb3ducmV2LnhtbESPT2vCQBTE7wW/w/KE3upGA6VEVxFB4qE9NObi7ZF9&#10;JsHs25Dd/DGfvlso9DjMzG+Y3WEyjRioc7VlBetVBIK4sLrmUkF+Pb99gHAeWWNjmRQ8ycFhv3jZ&#10;YaLtyN80ZL4UAcIuQQWV920ipSsqMuhWtiUO3t12Bn2QXSl1h2OAm0ZuouhdGqw5LFTY0qmi4pH1&#10;RsEtTb/mlPJYFvOn74/tfJbDVanX5XTcgvA0+f/wX/uiFcTweyXc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6yKMMAAADaAAAADwAAAAAAAAAAAAAAAACYAgAAZHJzL2Rv&#10;d25yZXYueG1sUEsFBgAAAAAEAAQA9QAAAIgD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D646AE">
        <w:rPr>
          <w:rFonts w:ascii="Calibri" w:hAnsi="Calibri" w:cs="Calibri"/>
          <w:sz w:val="30"/>
          <w:szCs w:val="30"/>
        </w:rPr>
        <w:t xml:space="preserve"> </w:t>
      </w:r>
      <w:r w:rsidR="00804626">
        <w:rPr>
          <w:rFonts w:ascii="Calibri" w:hAnsi="Calibri" w:cs="Calibri"/>
          <w:sz w:val="30"/>
          <w:szCs w:val="30"/>
        </w:rPr>
        <w:t>12</w:t>
      </w:r>
      <w:r>
        <w:rPr>
          <w:rFonts w:ascii="Calibri" w:hAnsi="Calibri" w:cs="Calibri"/>
          <w:sz w:val="30"/>
          <w:szCs w:val="30"/>
        </w:rPr>
        <w:t>.</w:t>
      </w:r>
      <w:r w:rsidR="00D646AE">
        <w:rPr>
          <w:rFonts w:ascii="Calibri" w:hAnsi="Calibri" w:cs="Calibri"/>
          <w:sz w:val="30"/>
          <w:szCs w:val="30"/>
        </w:rPr>
        <w:t xml:space="preserve"> </w:t>
      </w:r>
      <w:r w:rsidR="00804626">
        <w:rPr>
          <w:rFonts w:ascii="Calibri" w:hAnsi="Calibri" w:cs="Calibri"/>
          <w:sz w:val="30"/>
          <w:szCs w:val="30"/>
        </w:rPr>
        <w:t>8</w:t>
      </w:r>
      <w:r>
        <w:rPr>
          <w:rFonts w:ascii="Calibri" w:hAnsi="Calibri" w:cs="Calibri"/>
          <w:sz w:val="30"/>
          <w:szCs w:val="30"/>
        </w:rPr>
        <w:t>.</w:t>
      </w:r>
      <w:r w:rsidR="00D646AE">
        <w:rPr>
          <w:rFonts w:ascii="Calibri" w:hAnsi="Calibri" w:cs="Calibri"/>
          <w:sz w:val="30"/>
          <w:szCs w:val="30"/>
        </w:rPr>
        <w:t xml:space="preserve"> 2021</w:t>
      </w:r>
      <w:bookmarkStart w:id="2" w:name="_GoBack"/>
      <w:bookmarkEnd w:id="2"/>
    </w:p>
    <w:p w14:paraId="1D2F0092" w14:textId="61A7ED7C" w:rsidR="00D646AE" w:rsidRDefault="00AF678C" w:rsidP="00AF678C">
      <w:pPr>
        <w:spacing w:before="200" w:after="0" w:line="260" w:lineRule="exact"/>
        <w:jc w:val="both"/>
        <w:rPr>
          <w:b/>
          <w:bCs/>
          <w:sz w:val="24"/>
          <w:szCs w:val="24"/>
        </w:rPr>
      </w:pPr>
      <w:bookmarkStart w:id="3" w:name="_Hlk76121272"/>
      <w:r>
        <w:rPr>
          <w:b/>
          <w:bCs/>
          <w:sz w:val="24"/>
          <w:szCs w:val="24"/>
        </w:rPr>
        <w:t xml:space="preserve">Už </w:t>
      </w:r>
      <w:r w:rsidR="00D43CB1">
        <w:rPr>
          <w:b/>
          <w:bCs/>
          <w:sz w:val="24"/>
          <w:szCs w:val="24"/>
        </w:rPr>
        <w:t>pět</w:t>
      </w:r>
      <w:r>
        <w:rPr>
          <w:b/>
          <w:bCs/>
          <w:sz w:val="24"/>
          <w:szCs w:val="24"/>
        </w:rPr>
        <w:t xml:space="preserve"> let nabízí </w:t>
      </w:r>
      <w:r w:rsidR="004F326D" w:rsidRPr="6B2DAFBD">
        <w:rPr>
          <w:b/>
          <w:bCs/>
          <w:sz w:val="24"/>
          <w:szCs w:val="24"/>
        </w:rPr>
        <w:t>KB Pojišťovna</w:t>
      </w:r>
      <w:r w:rsidR="00E80D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klientům, jako jediná na českém trhu, zcel</w:t>
      </w:r>
      <w:r w:rsidR="00DC05F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bezlimitní pojištění nemovitosti. Jde o součást produktu MojePojištění majetku, který zahrnuje také pojištění domácnosti</w:t>
      </w:r>
      <w:bookmarkEnd w:id="0"/>
      <w:bookmarkEnd w:id="3"/>
      <w:r>
        <w:rPr>
          <w:b/>
          <w:bCs/>
          <w:sz w:val="24"/>
          <w:szCs w:val="24"/>
        </w:rPr>
        <w:t xml:space="preserve">, odpovědnosti a úrazu. </w:t>
      </w:r>
      <w:r w:rsidR="00DC05F7">
        <w:rPr>
          <w:b/>
          <w:bCs/>
          <w:sz w:val="24"/>
          <w:szCs w:val="24"/>
        </w:rPr>
        <w:t>Za tuto dobu si pojištění sjednalo</w:t>
      </w:r>
      <w:r w:rsidR="009116C6">
        <w:rPr>
          <w:b/>
          <w:bCs/>
          <w:sz w:val="24"/>
          <w:szCs w:val="24"/>
        </w:rPr>
        <w:t xml:space="preserve"> více než</w:t>
      </w:r>
      <w:r w:rsidR="00DC05F7">
        <w:rPr>
          <w:b/>
          <w:bCs/>
          <w:sz w:val="24"/>
          <w:szCs w:val="24"/>
        </w:rPr>
        <w:t xml:space="preserve"> </w:t>
      </w:r>
      <w:r w:rsidR="009116C6">
        <w:rPr>
          <w:b/>
          <w:bCs/>
          <w:sz w:val="24"/>
          <w:szCs w:val="24"/>
        </w:rPr>
        <w:t>60 tisíc</w:t>
      </w:r>
      <w:r w:rsidR="00DC05F7">
        <w:rPr>
          <w:b/>
          <w:bCs/>
          <w:sz w:val="24"/>
          <w:szCs w:val="24"/>
        </w:rPr>
        <w:t xml:space="preserve"> klientů, kteří si již nemusejí dělat starosti s pravidelnou aktualizací pojistné částky nemovitosti, jak je tomu u ostatních tuzemských pojišťoven. </w:t>
      </w:r>
    </w:p>
    <w:p w14:paraId="47B53231" w14:textId="1BB81EEE" w:rsidR="00DC05F7" w:rsidRPr="00BE2C36" w:rsidRDefault="00DC05F7" w:rsidP="00AF678C">
      <w:pPr>
        <w:spacing w:before="200" w:after="0" w:line="260" w:lineRule="exact"/>
        <w:jc w:val="both"/>
        <w:rPr>
          <w:sz w:val="20"/>
          <w:szCs w:val="20"/>
        </w:rPr>
      </w:pPr>
      <w:r w:rsidRPr="00BE2C36">
        <w:rPr>
          <w:sz w:val="20"/>
          <w:szCs w:val="20"/>
        </w:rPr>
        <w:t>Tisíce českých domácností každý rok zachvátí požár, desítky tisíc domů a chalup poničí vichřice a za škody na majetku vůbec nejčastěji, až v 50 tisících případech, může voda. Není žádnou novinkou, že pro všechny tyto a spoustu dalších případů se vyplatí pojištění majetku.</w:t>
      </w:r>
    </w:p>
    <w:p w14:paraId="4254DE48" w14:textId="77777777" w:rsidR="00E007BE" w:rsidRPr="00BE2C36" w:rsidRDefault="00E007BE" w:rsidP="00E007BE">
      <w:pPr>
        <w:spacing w:before="200" w:after="0" w:line="260" w:lineRule="exact"/>
        <w:jc w:val="both"/>
        <w:rPr>
          <w:sz w:val="20"/>
          <w:szCs w:val="20"/>
        </w:rPr>
      </w:pPr>
      <w:r w:rsidRPr="00BE2C36">
        <w:rPr>
          <w:sz w:val="20"/>
          <w:szCs w:val="20"/>
        </w:rPr>
        <w:t xml:space="preserve">Pojistka nemovitosti musí být nastavena tak, aby zajistila plnou pojistnou ochranu. To u všech pojišťoven na českém trhu, s výjimkou KB Pojišťovny, znamená pravidelně ověřovat hodnotu nemovitosti a tomu přizpůsobovat pojistnou částku. Mohlo by totiž dojít k takzvanému podpojištění. </w:t>
      </w:r>
    </w:p>
    <w:p w14:paraId="35BDE505" w14:textId="6D601A0A" w:rsidR="00E007BE" w:rsidRPr="00BE2C36" w:rsidRDefault="00E007BE" w:rsidP="00E007BE">
      <w:pPr>
        <w:spacing w:before="200" w:after="0" w:line="260" w:lineRule="exact"/>
        <w:jc w:val="both"/>
        <w:rPr>
          <w:sz w:val="20"/>
          <w:szCs w:val="20"/>
        </w:rPr>
      </w:pPr>
      <w:r w:rsidRPr="00BE2C36">
        <w:rPr>
          <w:sz w:val="20"/>
          <w:szCs w:val="20"/>
        </w:rPr>
        <w:t>Mnohem komfortnější variantou je ale MojePojištění majetku od KB Pojišťovny, které ve smlouvě neuvádí pojistnou částku. Hrozba podpojištění tak odpadá a nemovitost se vždy</w:t>
      </w:r>
      <w:r w:rsidR="00B9655B" w:rsidRPr="00BE2C36">
        <w:rPr>
          <w:sz w:val="20"/>
          <w:szCs w:val="20"/>
        </w:rPr>
        <w:t xml:space="preserve"> </w:t>
      </w:r>
      <w:r w:rsidRPr="00BE2C36">
        <w:rPr>
          <w:sz w:val="20"/>
          <w:szCs w:val="20"/>
        </w:rPr>
        <w:t>posuz</w:t>
      </w:r>
      <w:r w:rsidR="00B9655B" w:rsidRPr="00BE2C36">
        <w:rPr>
          <w:sz w:val="20"/>
          <w:szCs w:val="20"/>
        </w:rPr>
        <w:t>uje</w:t>
      </w:r>
      <w:r w:rsidRPr="00BE2C36">
        <w:rPr>
          <w:sz w:val="20"/>
          <w:szCs w:val="20"/>
        </w:rPr>
        <w:t xml:space="preserve"> podle aktuální hodnoty, za jakou by ji bylo možné znovu postavit. </w:t>
      </w:r>
    </w:p>
    <w:p w14:paraId="31A621E7" w14:textId="77777777" w:rsidR="00E007BE" w:rsidRPr="00BE2C36" w:rsidRDefault="00E007BE" w:rsidP="00E007BE">
      <w:pPr>
        <w:spacing w:before="200" w:after="0" w:line="260" w:lineRule="exact"/>
        <w:jc w:val="both"/>
        <w:rPr>
          <w:sz w:val="20"/>
          <w:szCs w:val="20"/>
        </w:rPr>
      </w:pPr>
      <w:r w:rsidRPr="00BE2C36">
        <w:rPr>
          <w:i/>
          <w:iCs/>
          <w:sz w:val="20"/>
          <w:szCs w:val="20"/>
        </w:rPr>
        <w:t>„Jako jediní na trhu nabízíme takové pojištění nemovitosti, které klienty zbaví starostí s pravidelnou aktualizací pojistné částky. Jednoduše proto, že pojistné částky nepoužíváme. Spolu s tím, jak roste hodnota nemovitosti, roste i její pojistná ochrana. Klient tak má jistotu, že když se něco stane, pojištění mu pokryje náklady třeba i na stavbu nového domu ve stejné hodnotě, v jaké byl před poškozením,“</w:t>
      </w:r>
      <w:r w:rsidRPr="00BE2C36">
        <w:rPr>
          <w:sz w:val="20"/>
          <w:szCs w:val="20"/>
        </w:rPr>
        <w:t xml:space="preserve"> říká Martin Svoboda, produktový manažer KB Pojišťovny. </w:t>
      </w:r>
    </w:p>
    <w:p w14:paraId="5D4FE881" w14:textId="0EF9BFA5" w:rsidR="00804626" w:rsidRPr="00BE2C36" w:rsidRDefault="00E007BE" w:rsidP="00D43CB1">
      <w:pPr>
        <w:spacing w:before="200" w:after="0" w:line="260" w:lineRule="exact"/>
        <w:jc w:val="both"/>
        <w:rPr>
          <w:sz w:val="20"/>
          <w:szCs w:val="20"/>
        </w:rPr>
      </w:pPr>
      <w:r w:rsidRPr="00BE2C36">
        <w:rPr>
          <w:sz w:val="20"/>
          <w:szCs w:val="20"/>
        </w:rPr>
        <w:t xml:space="preserve">MojePojištění majetku navíc kryje nejen nemovitost, ale i všechno, co je s domem či bytem napevno spojené – jako jsou třeba plynové kotle, solární panely i </w:t>
      </w:r>
      <w:r w:rsidR="009116C6" w:rsidRPr="00BE2C36">
        <w:rPr>
          <w:sz w:val="20"/>
          <w:szCs w:val="20"/>
        </w:rPr>
        <w:t>zabezpečovací zařízení</w:t>
      </w:r>
      <w:r w:rsidRPr="00BE2C36">
        <w:rPr>
          <w:sz w:val="20"/>
          <w:szCs w:val="20"/>
        </w:rPr>
        <w:t>. Pojištění těchto technických zařízení je bezplatnou součástí každé pojistky nemovitosti od KB Pojišťovny.</w:t>
      </w:r>
      <w:r w:rsidR="00D43CB1" w:rsidRPr="00BE2C36">
        <w:rPr>
          <w:sz w:val="20"/>
          <w:szCs w:val="20"/>
        </w:rPr>
        <w:t xml:space="preserve"> Poskytuje ale i další výhody, jako je platba měsíčního nájmu až 10 000 Kč nebo úhrada splátek za hypotéku po dobu až jednoho roku při nutnosti celkové rekonstrukce z důvodu nápravy velké škody. Součástí pojištění jsou i nonstop asistenční služby zdarma, které se hodí například při zabouchnutí dveří nebo ztrátě klíčů</w:t>
      </w:r>
      <w:r w:rsidR="00A62B2A">
        <w:rPr>
          <w:sz w:val="20"/>
          <w:szCs w:val="20"/>
        </w:rPr>
        <w:t>.</w:t>
      </w:r>
      <w:r w:rsidR="00D43CB1" w:rsidRPr="00BE2C36">
        <w:rPr>
          <w:b/>
          <w:sz w:val="20"/>
          <w:szCs w:val="20"/>
        </w:rPr>
        <w:t xml:space="preserve"> </w:t>
      </w:r>
    </w:p>
    <w:bookmarkEnd w:id="1"/>
    <w:p w14:paraId="2F35A2FA" w14:textId="77777777" w:rsidR="00D646AE" w:rsidRPr="00BE2C36" w:rsidRDefault="00D646AE" w:rsidP="00D646AE">
      <w:pPr>
        <w:spacing w:before="200" w:after="0" w:line="260" w:lineRule="exact"/>
        <w:rPr>
          <w:rFonts w:cstheme="minorHAnsi"/>
          <w:b/>
          <w:bCs/>
          <w:sz w:val="20"/>
          <w:szCs w:val="20"/>
        </w:rPr>
      </w:pPr>
      <w:r w:rsidRPr="00BE2C36">
        <w:rPr>
          <w:rFonts w:cstheme="minorHAnsi"/>
          <w:b/>
          <w:bCs/>
          <w:sz w:val="20"/>
          <w:szCs w:val="20"/>
        </w:rPr>
        <w:t>Pavel Zúbek</w:t>
      </w:r>
    </w:p>
    <w:p w14:paraId="37BA24AA" w14:textId="77777777" w:rsidR="00D646AE" w:rsidRPr="00BE2C36" w:rsidRDefault="00D646AE" w:rsidP="00D646AE">
      <w:pPr>
        <w:spacing w:after="0" w:line="260" w:lineRule="exact"/>
        <w:rPr>
          <w:rFonts w:cstheme="minorHAnsi"/>
          <w:sz w:val="20"/>
          <w:szCs w:val="20"/>
        </w:rPr>
      </w:pPr>
      <w:r w:rsidRPr="00BE2C36">
        <w:rPr>
          <w:rFonts w:cstheme="minorHAnsi"/>
          <w:sz w:val="20"/>
          <w:szCs w:val="20"/>
        </w:rPr>
        <w:t>Komunikace KB</w:t>
      </w:r>
    </w:p>
    <w:p w14:paraId="7B1D7169" w14:textId="77777777" w:rsidR="00D646AE" w:rsidRPr="00BE2C36" w:rsidRDefault="00D646AE" w:rsidP="00D646AE">
      <w:pPr>
        <w:spacing w:after="0" w:line="260" w:lineRule="exact"/>
        <w:rPr>
          <w:rFonts w:cstheme="minorHAnsi"/>
          <w:sz w:val="20"/>
          <w:szCs w:val="20"/>
        </w:rPr>
      </w:pPr>
      <w:r w:rsidRPr="00BE2C36">
        <w:rPr>
          <w:rFonts w:cstheme="minorHAnsi"/>
          <w:sz w:val="20"/>
          <w:szCs w:val="20"/>
        </w:rPr>
        <w:t>mobil.: +420 725 420 107</w:t>
      </w:r>
    </w:p>
    <w:p w14:paraId="3394B950" w14:textId="77777777" w:rsidR="00D646AE" w:rsidRPr="00BE2C36" w:rsidRDefault="00483B1E" w:rsidP="00D646AE">
      <w:pPr>
        <w:spacing w:after="0" w:line="260" w:lineRule="exact"/>
        <w:rPr>
          <w:rStyle w:val="Hypertextovodkaz"/>
          <w:rFonts w:cstheme="minorHAnsi"/>
          <w:sz w:val="20"/>
          <w:szCs w:val="20"/>
        </w:rPr>
      </w:pPr>
      <w:hyperlink r:id="rId7" w:history="1">
        <w:r w:rsidR="00D646AE" w:rsidRPr="00BE2C36">
          <w:rPr>
            <w:rStyle w:val="Hypertextovodkaz"/>
            <w:rFonts w:cstheme="minorHAnsi"/>
            <w:sz w:val="20"/>
            <w:szCs w:val="20"/>
          </w:rPr>
          <w:t>pavel_zubek@kb.cz</w:t>
        </w:r>
      </w:hyperlink>
    </w:p>
    <w:p w14:paraId="7648896C" w14:textId="77777777" w:rsidR="00BE2C36" w:rsidRDefault="00BE2C36" w:rsidP="00B9655B">
      <w:pPr>
        <w:rPr>
          <w:color w:val="191919"/>
          <w:sz w:val="18"/>
          <w:szCs w:val="18"/>
        </w:rPr>
      </w:pPr>
      <w:bookmarkStart w:id="4" w:name="_Hlk76121337"/>
    </w:p>
    <w:p w14:paraId="569D81A9" w14:textId="0A1FFFAB" w:rsidR="005F4AE0" w:rsidRDefault="00895EEE" w:rsidP="00B9655B">
      <w:pPr>
        <w:rPr>
          <w:rFonts w:ascii="Calibri Light" w:hAnsi="Calibri Light" w:cs="Calibri Light"/>
          <w:color w:val="E9041E"/>
          <w:spacing w:val="-2"/>
          <w:u w:val="single"/>
        </w:rPr>
      </w:pPr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  <w:bookmarkEnd w:id="4"/>
    </w:p>
    <w:p w14:paraId="73840DAD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D90E7" w14:textId="77777777" w:rsidR="007379BD" w:rsidRDefault="007379BD" w:rsidP="00A84CE4">
      <w:pPr>
        <w:spacing w:after="0" w:line="240" w:lineRule="auto"/>
      </w:pPr>
      <w:r>
        <w:separator/>
      </w:r>
    </w:p>
  </w:endnote>
  <w:endnote w:type="continuationSeparator" w:id="0">
    <w:p w14:paraId="58500183" w14:textId="77777777" w:rsidR="007379BD" w:rsidRDefault="007379BD" w:rsidP="00A84CE4">
      <w:pPr>
        <w:spacing w:after="0" w:line="240" w:lineRule="auto"/>
      </w:pPr>
      <w:r>
        <w:continuationSeparator/>
      </w:r>
    </w:p>
  </w:endnote>
  <w:endnote w:type="continuationNotice" w:id="1">
    <w:p w14:paraId="701E3598" w14:textId="77777777" w:rsidR="007379BD" w:rsidRDefault="00737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601A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DAF0456" wp14:editId="2E462578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F0996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DAF04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" filled="f" stroked="f">
              <v:textbox inset="0,0,0,0">
                <w:txbxContent>
                  <w:p w14:paraId="04FF0996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183858" wp14:editId="40367A4F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CDE9783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2ljDAAAA2wAAAA8AAABkcnMvZG93bnJldi54bWxET01rwkAQvRf6H5Yp9FY3tdZIzCrSUvBg&#10;D0bB65CdZGOzszG71fjv3ULB2zze5+TLwbbiTL1vHCt4HSUgiEunG64V7HdfLzMQPiBrbB2Tgit5&#10;WC4eH3LMtLvwls5FqEUMYZ+hAhNCl0npS0MW/ch1xJGrXG8xRNjXUvd4ieG2leMkmUqLDccGgx19&#10;GCp/il+r4G2/9WZTrY74mb6fvidpcWi7q1LPT8NqDiLQEO7if/dax/kp/P0SD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HaWMMAAADbAAAADwAAAAAAAAAAAAAAAACf&#10;AgAAZHJzL2Rvd25yZXYueG1sUEsFBgAAAAAEAAQA9wAAAI8DAAAAAA==&#10;" o:button="t">
                <v:fill o:detectmouseclick="t"/>
                <v:imagedata r:id="rId13" o:title=""/>
                <v:path arrowok="t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PJNPDAAAA2wAAAA8AAABkcnMvZG93bnJldi54bWxEj09rwzAMxe+DfQejwS6jdbJCNtK6ZQwG&#10;vaZ/oEcRq0loLAfbbdJvPx0KvUm8p/d+Wm0m16sbhdh5NpDPM1DEtbcdNwYO+7/ZN6iYkC32nsnA&#10;nSJs1q8vKyytH7mi2y41SkI4lmigTWkotY51Sw7j3A/Eop19cJhkDY22AUcJd73+zLJCO+xYGloc&#10;6Lel+rK7OgPZuK1yCvm90PFrsaiaj1NxvBrz/jb9LEElmtLT/LjeWsEXWPlFBt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8k08MAAADbAAAADwAAAAAAAAAAAAAAAACf&#10;AgAAZHJzL2Rvd25yZXYueG1sUEsFBgAAAAAEAAQA9wAAAI8DAAAAAA==&#10;" o:button="t">
                <v:fill o:detectmouseclick="t"/>
                <v:imagedata r:id="rId14" o:title=""/>
                <v:path arrowok="t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BvnAAAAA2wAAAA8AAABkcnMvZG93bnJldi54bWxET02LwjAQvQv+hzALXkRTi6jbNYosLOxJ&#10;tApeh2a2LTaTkkRb//1GELzN433OetubRtzJ+dqygtk0AUFcWF1zqeB8+pmsQPiArLGxTAoe5GG7&#10;GQ7WmGnb8ZHueShFDGGfoYIqhDaT0hcVGfRT2xJH7s86gyFCV0rtsIvhppFpkiykwZpjQ4UtfVdU&#10;XPObUXALTqfLyzUtd3O/Kpbjw97bTqnRR7/7AhGoD2/xy/2r4/xPeP4SD5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4G+cAAAADbAAAADwAAAAAAAAAAAAAAAACfAgAA&#10;ZHJzL2Rvd25yZXYueG1sUEsFBgAAAAAEAAQA9wAAAIwDAAAAAA==&#10;" o:button="t">
                <v:fill o:detectmouseclick="t"/>
                <v:imagedata r:id="rId15" o:title=""/>
                <v:path arrowok="t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rm2a/AAAA2wAAAA8AAABkcnMvZG93bnJldi54bWxET89rwjAUvg/8H8ITvM1UwTI6o4gwGOyk&#10;jnl9Td6aavNSm6y2/705CDt+fL/X28E1oqcu1J4VLOYZCGLtTc2Vgu/Tx+sbiBCRDTaeScFIAbab&#10;ycsaC+PvfKD+GCuRQjgUqMDG2BZSBm3JYZj7ljhxv75zGBPsKmk6vKdw18hlluXSYc2pwWJLe0v6&#10;evxzCs5lltOPGb/63Kz0eNalvV1KpWbTYfcOItIQ/8VP96dRsEzr05f0A+Tm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K5tmvwAAANsAAAAPAAAAAAAAAAAAAAAAAJ8CAABk&#10;cnMvZG93bnJldi54bWxQSwUGAAAAAAQABAD3AAAAiwMAAAAA&#10;" o:button="t">
                <v:fill o:detectmouseclick="t"/>
                <v:imagedata r:id="rId16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5179" w14:textId="77777777" w:rsidR="007379BD" w:rsidRDefault="007379BD" w:rsidP="00A84CE4">
      <w:pPr>
        <w:spacing w:after="0" w:line="240" w:lineRule="auto"/>
      </w:pPr>
      <w:r>
        <w:separator/>
      </w:r>
    </w:p>
  </w:footnote>
  <w:footnote w:type="continuationSeparator" w:id="0">
    <w:p w14:paraId="3C79E746" w14:textId="77777777" w:rsidR="007379BD" w:rsidRDefault="007379BD" w:rsidP="00A84CE4">
      <w:pPr>
        <w:spacing w:after="0" w:line="240" w:lineRule="auto"/>
      </w:pPr>
      <w:r>
        <w:continuationSeparator/>
      </w:r>
    </w:p>
  </w:footnote>
  <w:footnote w:type="continuationNotice" w:id="1">
    <w:p w14:paraId="3A4D8A50" w14:textId="77777777" w:rsidR="007379BD" w:rsidRDefault="007379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495E" w14:textId="77777777" w:rsidR="00E83835" w:rsidRDefault="6B2DAFBD">
    <w:pPr>
      <w:pStyle w:val="Zhlav"/>
    </w:pPr>
    <w:r>
      <w:rPr>
        <w:noProof/>
        <w:lang w:eastAsia="cs-CZ"/>
      </w:rPr>
      <w:drawing>
        <wp:inline distT="0" distB="0" distL="0" distR="0" wp14:anchorId="485F3EC6" wp14:editId="08F8039B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6D"/>
    <w:rsid w:val="0002292F"/>
    <w:rsid w:val="000A1B02"/>
    <w:rsid w:val="000D2A84"/>
    <w:rsid w:val="00102BEC"/>
    <w:rsid w:val="0012058B"/>
    <w:rsid w:val="001213C9"/>
    <w:rsid w:val="001B20CC"/>
    <w:rsid w:val="001C4000"/>
    <w:rsid w:val="00243EB9"/>
    <w:rsid w:val="00283C19"/>
    <w:rsid w:val="002916DB"/>
    <w:rsid w:val="002E469E"/>
    <w:rsid w:val="003046E7"/>
    <w:rsid w:val="00324AD4"/>
    <w:rsid w:val="003A66DC"/>
    <w:rsid w:val="003C511D"/>
    <w:rsid w:val="003C79E4"/>
    <w:rsid w:val="003D05B0"/>
    <w:rsid w:val="003E049B"/>
    <w:rsid w:val="003F5242"/>
    <w:rsid w:val="00407870"/>
    <w:rsid w:val="00422452"/>
    <w:rsid w:val="0042BE68"/>
    <w:rsid w:val="004538E8"/>
    <w:rsid w:val="00464800"/>
    <w:rsid w:val="004769D3"/>
    <w:rsid w:val="00483B1E"/>
    <w:rsid w:val="004C0715"/>
    <w:rsid w:val="004D46D8"/>
    <w:rsid w:val="004E520C"/>
    <w:rsid w:val="004F326D"/>
    <w:rsid w:val="00506E77"/>
    <w:rsid w:val="00521113"/>
    <w:rsid w:val="00581822"/>
    <w:rsid w:val="005934B6"/>
    <w:rsid w:val="00594DB7"/>
    <w:rsid w:val="005A246C"/>
    <w:rsid w:val="005B005C"/>
    <w:rsid w:val="005F4AE0"/>
    <w:rsid w:val="006015C1"/>
    <w:rsid w:val="00610AA1"/>
    <w:rsid w:val="00611135"/>
    <w:rsid w:val="006409FF"/>
    <w:rsid w:val="00642E24"/>
    <w:rsid w:val="0066123D"/>
    <w:rsid w:val="00680879"/>
    <w:rsid w:val="00696A12"/>
    <w:rsid w:val="00697584"/>
    <w:rsid w:val="006A7400"/>
    <w:rsid w:val="006C0C82"/>
    <w:rsid w:val="006C1B1D"/>
    <w:rsid w:val="006F6D76"/>
    <w:rsid w:val="007379BD"/>
    <w:rsid w:val="00766C5E"/>
    <w:rsid w:val="007B2408"/>
    <w:rsid w:val="00804626"/>
    <w:rsid w:val="00817575"/>
    <w:rsid w:val="00827655"/>
    <w:rsid w:val="00831638"/>
    <w:rsid w:val="008550DF"/>
    <w:rsid w:val="00860F92"/>
    <w:rsid w:val="00895A4F"/>
    <w:rsid w:val="00895EEE"/>
    <w:rsid w:val="008B3BB5"/>
    <w:rsid w:val="008C01EB"/>
    <w:rsid w:val="008C0CA1"/>
    <w:rsid w:val="008D237E"/>
    <w:rsid w:val="008E499A"/>
    <w:rsid w:val="008E583A"/>
    <w:rsid w:val="008E61A3"/>
    <w:rsid w:val="009116C6"/>
    <w:rsid w:val="00921460"/>
    <w:rsid w:val="009313D9"/>
    <w:rsid w:val="00932CB8"/>
    <w:rsid w:val="009939D2"/>
    <w:rsid w:val="009B1D4E"/>
    <w:rsid w:val="009D0286"/>
    <w:rsid w:val="009D5B4D"/>
    <w:rsid w:val="009F7DD3"/>
    <w:rsid w:val="00A11FD1"/>
    <w:rsid w:val="00A62A63"/>
    <w:rsid w:val="00A62B2A"/>
    <w:rsid w:val="00A72B90"/>
    <w:rsid w:val="00A84676"/>
    <w:rsid w:val="00A84CE4"/>
    <w:rsid w:val="00AE3F5C"/>
    <w:rsid w:val="00AE67B4"/>
    <w:rsid w:val="00AF678C"/>
    <w:rsid w:val="00B04CD9"/>
    <w:rsid w:val="00B74132"/>
    <w:rsid w:val="00B9151B"/>
    <w:rsid w:val="00B9655B"/>
    <w:rsid w:val="00BB26D1"/>
    <w:rsid w:val="00BB6EED"/>
    <w:rsid w:val="00BC4CD0"/>
    <w:rsid w:val="00BD3B9C"/>
    <w:rsid w:val="00BE2C36"/>
    <w:rsid w:val="00BF370E"/>
    <w:rsid w:val="00C076D3"/>
    <w:rsid w:val="00C124B4"/>
    <w:rsid w:val="00C134A0"/>
    <w:rsid w:val="00C15711"/>
    <w:rsid w:val="00C21EC9"/>
    <w:rsid w:val="00C24C31"/>
    <w:rsid w:val="00C316F8"/>
    <w:rsid w:val="00C34F81"/>
    <w:rsid w:val="00C571B9"/>
    <w:rsid w:val="00C76389"/>
    <w:rsid w:val="00CB79F7"/>
    <w:rsid w:val="00CF7A49"/>
    <w:rsid w:val="00CF7AE9"/>
    <w:rsid w:val="00D01BE5"/>
    <w:rsid w:val="00D029CA"/>
    <w:rsid w:val="00D14DAC"/>
    <w:rsid w:val="00D206D2"/>
    <w:rsid w:val="00D43CB1"/>
    <w:rsid w:val="00D646AE"/>
    <w:rsid w:val="00D763CE"/>
    <w:rsid w:val="00DC05F7"/>
    <w:rsid w:val="00DF5EFD"/>
    <w:rsid w:val="00E007BE"/>
    <w:rsid w:val="00E16083"/>
    <w:rsid w:val="00E217F5"/>
    <w:rsid w:val="00E21C7E"/>
    <w:rsid w:val="00E273DF"/>
    <w:rsid w:val="00E33A39"/>
    <w:rsid w:val="00E56A93"/>
    <w:rsid w:val="00E7672E"/>
    <w:rsid w:val="00E80D23"/>
    <w:rsid w:val="00E811F6"/>
    <w:rsid w:val="00E83835"/>
    <w:rsid w:val="00E83CBD"/>
    <w:rsid w:val="00EC0E0E"/>
    <w:rsid w:val="00EC6857"/>
    <w:rsid w:val="00F12FF6"/>
    <w:rsid w:val="00F30FB9"/>
    <w:rsid w:val="00F42D14"/>
    <w:rsid w:val="00F44748"/>
    <w:rsid w:val="00F6736D"/>
    <w:rsid w:val="00F8597B"/>
    <w:rsid w:val="00F95C5D"/>
    <w:rsid w:val="00FB147A"/>
    <w:rsid w:val="015FEDCE"/>
    <w:rsid w:val="017AA9C2"/>
    <w:rsid w:val="0226F1B0"/>
    <w:rsid w:val="023FCF2A"/>
    <w:rsid w:val="025AD89B"/>
    <w:rsid w:val="02DBA661"/>
    <w:rsid w:val="033BB258"/>
    <w:rsid w:val="04780452"/>
    <w:rsid w:val="04A94795"/>
    <w:rsid w:val="04C7816A"/>
    <w:rsid w:val="0531A517"/>
    <w:rsid w:val="05817A58"/>
    <w:rsid w:val="05DEB986"/>
    <w:rsid w:val="060A52E6"/>
    <w:rsid w:val="06845B3C"/>
    <w:rsid w:val="06B26AEC"/>
    <w:rsid w:val="07041FF5"/>
    <w:rsid w:val="0704760C"/>
    <w:rsid w:val="07718F60"/>
    <w:rsid w:val="07FB1CD8"/>
    <w:rsid w:val="083FD970"/>
    <w:rsid w:val="08A5B63F"/>
    <w:rsid w:val="094F673F"/>
    <w:rsid w:val="096E9E26"/>
    <w:rsid w:val="09E1CBAB"/>
    <w:rsid w:val="0A0AFDF5"/>
    <w:rsid w:val="0BC1640B"/>
    <w:rsid w:val="0BE31D9B"/>
    <w:rsid w:val="0C480DF9"/>
    <w:rsid w:val="0E77C8C4"/>
    <w:rsid w:val="0E87CB28"/>
    <w:rsid w:val="0ED8875D"/>
    <w:rsid w:val="0F510268"/>
    <w:rsid w:val="0F84EAE6"/>
    <w:rsid w:val="1133F8F7"/>
    <w:rsid w:val="11547BF6"/>
    <w:rsid w:val="1177A52F"/>
    <w:rsid w:val="11A29FDB"/>
    <w:rsid w:val="1240E447"/>
    <w:rsid w:val="124BA968"/>
    <w:rsid w:val="12E1C028"/>
    <w:rsid w:val="13B4E15C"/>
    <w:rsid w:val="14757F7D"/>
    <w:rsid w:val="14AF0C86"/>
    <w:rsid w:val="167D82D3"/>
    <w:rsid w:val="175E11C5"/>
    <w:rsid w:val="17E42706"/>
    <w:rsid w:val="193F0ADC"/>
    <w:rsid w:val="198FC406"/>
    <w:rsid w:val="19DF6F7A"/>
    <w:rsid w:val="1A081CFE"/>
    <w:rsid w:val="1A4BF62C"/>
    <w:rsid w:val="1B50F3F6"/>
    <w:rsid w:val="1C1E2F30"/>
    <w:rsid w:val="1C93B443"/>
    <w:rsid w:val="1CD9055D"/>
    <w:rsid w:val="1DC8A36D"/>
    <w:rsid w:val="1DF1E2E2"/>
    <w:rsid w:val="1ED582CA"/>
    <w:rsid w:val="1F9A4FFD"/>
    <w:rsid w:val="2008E002"/>
    <w:rsid w:val="2151EE80"/>
    <w:rsid w:val="216372FC"/>
    <w:rsid w:val="220D238C"/>
    <w:rsid w:val="2265BDCA"/>
    <w:rsid w:val="23E3E951"/>
    <w:rsid w:val="256CA068"/>
    <w:rsid w:val="25FD0D7F"/>
    <w:rsid w:val="265904B1"/>
    <w:rsid w:val="269D0E09"/>
    <w:rsid w:val="273C4017"/>
    <w:rsid w:val="275DF14C"/>
    <w:rsid w:val="27DE47FE"/>
    <w:rsid w:val="282F0537"/>
    <w:rsid w:val="283ECD05"/>
    <w:rsid w:val="2939A9A2"/>
    <w:rsid w:val="2A1E6565"/>
    <w:rsid w:val="2A6219F6"/>
    <w:rsid w:val="2B2397A6"/>
    <w:rsid w:val="2B5EDFDC"/>
    <w:rsid w:val="2BAFAFB4"/>
    <w:rsid w:val="2BCB7DD6"/>
    <w:rsid w:val="2C5F8EE1"/>
    <w:rsid w:val="2DE1568D"/>
    <w:rsid w:val="2E2C4141"/>
    <w:rsid w:val="2EF6F8B1"/>
    <w:rsid w:val="2F1240F3"/>
    <w:rsid w:val="2F2101BA"/>
    <w:rsid w:val="2FADEE8D"/>
    <w:rsid w:val="2FCACA19"/>
    <w:rsid w:val="3159ADE6"/>
    <w:rsid w:val="3312B42B"/>
    <w:rsid w:val="3351FFAD"/>
    <w:rsid w:val="33CA69D4"/>
    <w:rsid w:val="33E08017"/>
    <w:rsid w:val="33F3B427"/>
    <w:rsid w:val="342764AC"/>
    <w:rsid w:val="348FA97C"/>
    <w:rsid w:val="3533C4EA"/>
    <w:rsid w:val="3536617D"/>
    <w:rsid w:val="356A2AB1"/>
    <w:rsid w:val="357A4DA2"/>
    <w:rsid w:val="3666230F"/>
    <w:rsid w:val="372774A1"/>
    <w:rsid w:val="3740B06C"/>
    <w:rsid w:val="37E6254E"/>
    <w:rsid w:val="38999050"/>
    <w:rsid w:val="389DDAF7"/>
    <w:rsid w:val="38D7686B"/>
    <w:rsid w:val="395CB479"/>
    <w:rsid w:val="3AA58422"/>
    <w:rsid w:val="3BE9AAED"/>
    <w:rsid w:val="3DA8DCE7"/>
    <w:rsid w:val="3DC92786"/>
    <w:rsid w:val="3DE26BAA"/>
    <w:rsid w:val="3E0AD0A9"/>
    <w:rsid w:val="3EAAD133"/>
    <w:rsid w:val="3FDFC98B"/>
    <w:rsid w:val="413396CF"/>
    <w:rsid w:val="418022DB"/>
    <w:rsid w:val="423D0288"/>
    <w:rsid w:val="4258D0AA"/>
    <w:rsid w:val="426BF848"/>
    <w:rsid w:val="429C98A9"/>
    <w:rsid w:val="42C58EA5"/>
    <w:rsid w:val="4388062D"/>
    <w:rsid w:val="43A1B23A"/>
    <w:rsid w:val="4407C8A9"/>
    <w:rsid w:val="449465D3"/>
    <w:rsid w:val="45BD02A7"/>
    <w:rsid w:val="46FF2841"/>
    <w:rsid w:val="473696D0"/>
    <w:rsid w:val="4792FCD5"/>
    <w:rsid w:val="48172EF7"/>
    <w:rsid w:val="48DE9E63"/>
    <w:rsid w:val="48E76EFC"/>
    <w:rsid w:val="491DAC7C"/>
    <w:rsid w:val="4AFECFBB"/>
    <w:rsid w:val="4B2A69B8"/>
    <w:rsid w:val="4B3BD760"/>
    <w:rsid w:val="4B76784E"/>
    <w:rsid w:val="4BD54283"/>
    <w:rsid w:val="4C554D3E"/>
    <w:rsid w:val="4D6A5D17"/>
    <w:rsid w:val="4E559C86"/>
    <w:rsid w:val="4E5EA5E3"/>
    <w:rsid w:val="4E894585"/>
    <w:rsid w:val="4FBCCE0A"/>
    <w:rsid w:val="4FC6F874"/>
    <w:rsid w:val="50362F91"/>
    <w:rsid w:val="50676771"/>
    <w:rsid w:val="50D1FF8F"/>
    <w:rsid w:val="511707D9"/>
    <w:rsid w:val="514EFE32"/>
    <w:rsid w:val="5199C14B"/>
    <w:rsid w:val="51C6E706"/>
    <w:rsid w:val="5272F083"/>
    <w:rsid w:val="52B90828"/>
    <w:rsid w:val="5349AAD1"/>
    <w:rsid w:val="535CDD92"/>
    <w:rsid w:val="53939616"/>
    <w:rsid w:val="5425D9F9"/>
    <w:rsid w:val="560A2754"/>
    <w:rsid w:val="5627E804"/>
    <w:rsid w:val="5654E586"/>
    <w:rsid w:val="566030ED"/>
    <w:rsid w:val="575C8E82"/>
    <w:rsid w:val="5760DF52"/>
    <w:rsid w:val="57ED6762"/>
    <w:rsid w:val="589A9D2E"/>
    <w:rsid w:val="5C17C381"/>
    <w:rsid w:val="5D6E0E51"/>
    <w:rsid w:val="5E6774E4"/>
    <w:rsid w:val="5EA3BF6A"/>
    <w:rsid w:val="5EC32EAB"/>
    <w:rsid w:val="5ED8FDED"/>
    <w:rsid w:val="5EEFE538"/>
    <w:rsid w:val="5F556F9A"/>
    <w:rsid w:val="60193CD2"/>
    <w:rsid w:val="60851E35"/>
    <w:rsid w:val="60D828CD"/>
    <w:rsid w:val="60E5E267"/>
    <w:rsid w:val="6102B1CC"/>
    <w:rsid w:val="613DB33B"/>
    <w:rsid w:val="61604ED0"/>
    <w:rsid w:val="6175341C"/>
    <w:rsid w:val="61C3FE3A"/>
    <w:rsid w:val="61D2C35C"/>
    <w:rsid w:val="6205A4FB"/>
    <w:rsid w:val="6220EE96"/>
    <w:rsid w:val="62655658"/>
    <w:rsid w:val="63AD6097"/>
    <w:rsid w:val="6489B61E"/>
    <w:rsid w:val="6617E2F4"/>
    <w:rsid w:val="675DDABF"/>
    <w:rsid w:val="68408A3C"/>
    <w:rsid w:val="6AC2D312"/>
    <w:rsid w:val="6ADBEA40"/>
    <w:rsid w:val="6B0F7387"/>
    <w:rsid w:val="6B2DAFBD"/>
    <w:rsid w:val="6CF60D82"/>
    <w:rsid w:val="6E17EA7E"/>
    <w:rsid w:val="6E327557"/>
    <w:rsid w:val="6EDDF80F"/>
    <w:rsid w:val="6F51BA07"/>
    <w:rsid w:val="708219A2"/>
    <w:rsid w:val="7243DA3F"/>
    <w:rsid w:val="72E45565"/>
    <w:rsid w:val="74631864"/>
    <w:rsid w:val="748F7E6E"/>
    <w:rsid w:val="749ABE4C"/>
    <w:rsid w:val="74E80E14"/>
    <w:rsid w:val="7567448D"/>
    <w:rsid w:val="7578D40E"/>
    <w:rsid w:val="76BB883F"/>
    <w:rsid w:val="77053CBD"/>
    <w:rsid w:val="7768AFDE"/>
    <w:rsid w:val="77D233E4"/>
    <w:rsid w:val="79ABFABE"/>
    <w:rsid w:val="7AB77D4D"/>
    <w:rsid w:val="7C15E6DB"/>
    <w:rsid w:val="7CD66BC7"/>
    <w:rsid w:val="7D687901"/>
    <w:rsid w:val="7DAD011E"/>
    <w:rsid w:val="7DCEA09F"/>
    <w:rsid w:val="7E1B6202"/>
    <w:rsid w:val="7EA1BA4F"/>
    <w:rsid w:val="7F176668"/>
    <w:rsid w:val="7F6DD597"/>
    <w:rsid w:val="7FAE38FF"/>
    <w:rsid w:val="7FC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D9FC0C"/>
  <w15:chartTrackingRefBased/>
  <w15:docId w15:val="{CDC51669-59E8-42D0-B058-F9498583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46A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111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1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1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1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1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40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60F92"/>
    <w:rPr>
      <w:color w:val="954F72" w:themeColor="followedHyperlink"/>
      <w:u w:val="single"/>
    </w:rPr>
  </w:style>
  <w:style w:type="paragraph" w:customStyle="1" w:styleId="Text">
    <w:name w:val="Text"/>
    <w:rsid w:val="00E007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6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90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8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Desktop\202106xx-TZ_KB_cestovnipojisten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151D-D2ED-4CB6-9929-05D16937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202106xx-TZ_KB_cestovnipojisteni</Template>
  <TotalTime>4</TotalTime>
  <Pages>1</Pages>
  <Words>380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2</cp:revision>
  <cp:lastPrinted>2021-06-04T06:33:00Z</cp:lastPrinted>
  <dcterms:created xsi:type="dcterms:W3CDTF">2021-08-12T09:53:00Z</dcterms:created>
  <dcterms:modified xsi:type="dcterms:W3CDTF">2021-08-12T09:53:00Z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2021-08-12T09:53:16Z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7703f1d7-dce8-46f6-a92e-a40190faad36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